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63360" behindDoc="1" locked="0" layoutInCell="0" allowOverlap="1" wp14:anchorId="78756F1B" wp14:editId="4C3459C4">
            <wp:simplePos x="0" y="0"/>
            <wp:positionH relativeFrom="margin">
              <wp:align>left</wp:align>
            </wp:positionH>
            <wp:positionV relativeFrom="margin">
              <wp:posOffset>10795</wp:posOffset>
            </wp:positionV>
            <wp:extent cx="1378429" cy="1242204"/>
            <wp:effectExtent l="0" t="0" r="0" b="0"/>
            <wp:wrapNone/>
            <wp:docPr id="4" name="Resim 4" descr="antetli_v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etli_v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29" cy="124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E4680">
        <w:rPr>
          <w:rFonts w:ascii="Times New Roman" w:hAnsi="Times New Roman"/>
          <w:b/>
        </w:rPr>
        <w:t>T.C.</w:t>
      </w:r>
    </w:p>
    <w:p w:rsidR="00AF5D33" w:rsidRPr="004E4680" w:rsidRDefault="00AF5D33" w:rsidP="00AF5D33">
      <w:pPr>
        <w:tabs>
          <w:tab w:val="left" w:pos="4130"/>
        </w:tabs>
        <w:spacing w:after="0"/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GENÇLİK VE SPOR BAKANLIĞI</w:t>
      </w:r>
    </w:p>
    <w:p w:rsidR="00987347" w:rsidRPr="004E4680" w:rsidRDefault="00AF5D33" w:rsidP="00AF5D33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4E4680">
        <w:rPr>
          <w:rFonts w:ascii="Times New Roman" w:hAnsi="Times New Roman"/>
          <w:b/>
        </w:rPr>
        <w:t>Spor Genel Müdürlüğü</w:t>
      </w:r>
    </w:p>
    <w:p w:rsidR="00525601" w:rsidRPr="00BF1B3B" w:rsidRDefault="00DE2F3A" w:rsidP="00987347">
      <w:pPr>
        <w:tabs>
          <w:tab w:val="left" w:pos="4130"/>
        </w:tabs>
        <w:jc w:val="center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</w:rPr>
        <w:t>N</w:t>
      </w:r>
      <w:r w:rsidR="00824C29" w:rsidRPr="00BF1B3B">
        <w:rPr>
          <w:rFonts w:ascii="Times New Roman" w:hAnsi="Times New Roman"/>
          <w:b/>
        </w:rPr>
        <w:t>akdi</w:t>
      </w:r>
      <w:r w:rsidRPr="00BF1B3B">
        <w:rPr>
          <w:rFonts w:ascii="Times New Roman" w:hAnsi="Times New Roman"/>
          <w:b/>
        </w:rPr>
        <w:t xml:space="preserve"> Y</w:t>
      </w:r>
      <w:r w:rsidR="00824C29" w:rsidRPr="00BF1B3B">
        <w:rPr>
          <w:rFonts w:ascii="Times New Roman" w:hAnsi="Times New Roman"/>
          <w:b/>
        </w:rPr>
        <w:t>ardım</w:t>
      </w:r>
      <w:r w:rsidRPr="00BF1B3B">
        <w:rPr>
          <w:rFonts w:ascii="Times New Roman" w:hAnsi="Times New Roman"/>
          <w:b/>
        </w:rPr>
        <w:t xml:space="preserve"> D</w:t>
      </w:r>
      <w:r w:rsidR="00824C29" w:rsidRPr="00BF1B3B">
        <w:rPr>
          <w:rFonts w:ascii="Times New Roman" w:hAnsi="Times New Roman"/>
          <w:b/>
        </w:rPr>
        <w:t>eğerlendirme</w:t>
      </w:r>
      <w:r w:rsidRPr="00BF1B3B">
        <w:rPr>
          <w:rFonts w:ascii="Times New Roman" w:hAnsi="Times New Roman"/>
          <w:b/>
        </w:rPr>
        <w:t xml:space="preserve"> F</w:t>
      </w:r>
      <w:r w:rsidR="00824C29" w:rsidRPr="00BF1B3B">
        <w:rPr>
          <w:rFonts w:ascii="Times New Roman" w:hAnsi="Times New Roman"/>
          <w:b/>
        </w:rPr>
        <w:t>ormu</w:t>
      </w:r>
    </w:p>
    <w:p w:rsidR="00987347" w:rsidRDefault="00987347" w:rsidP="00DE2F3A">
      <w:pPr>
        <w:tabs>
          <w:tab w:val="left" w:pos="3544"/>
        </w:tabs>
        <w:spacing w:after="0"/>
        <w:rPr>
          <w:rFonts w:ascii="Times New Roman" w:hAnsi="Times New Roman"/>
          <w:b/>
          <w:u w:val="single"/>
        </w:rPr>
      </w:pPr>
    </w:p>
    <w:p w:rsidR="00525601" w:rsidRPr="00BF1B3B" w:rsidRDefault="00525601" w:rsidP="00DE2F3A">
      <w:pPr>
        <w:tabs>
          <w:tab w:val="left" w:pos="3544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b/>
          <w:u w:val="single"/>
        </w:rPr>
        <w:t xml:space="preserve">Spor </w:t>
      </w:r>
      <w:proofErr w:type="gramStart"/>
      <w:r w:rsidRPr="00BF1B3B">
        <w:rPr>
          <w:rFonts w:ascii="Times New Roman" w:hAnsi="Times New Roman"/>
          <w:b/>
          <w:u w:val="single"/>
        </w:rPr>
        <w:t xml:space="preserve">Kulübünün                                 </w:t>
      </w:r>
      <w:r w:rsidR="00DE2F3A">
        <w:rPr>
          <w:rFonts w:ascii="Times New Roman" w:hAnsi="Times New Roman"/>
          <w:b/>
          <w:u w:val="single"/>
        </w:rPr>
        <w:t xml:space="preserve"> </w:t>
      </w:r>
      <w:r w:rsidRPr="00BF1B3B">
        <w:rPr>
          <w:rFonts w:ascii="Times New Roman" w:hAnsi="Times New Roman"/>
          <w:b/>
        </w:rPr>
        <w:t>:</w:t>
      </w:r>
      <w:proofErr w:type="gramEnd"/>
      <w:r w:rsidR="001156C7" w:rsidRPr="00BF1B3B">
        <w:rPr>
          <w:rFonts w:ascii="Times New Roman" w:hAnsi="Times New Roman"/>
          <w:b/>
        </w:rPr>
        <w:t xml:space="preserve"> </w:t>
      </w:r>
    </w:p>
    <w:p w:rsidR="00812828" w:rsidRDefault="00812828" w:rsidP="00812828">
      <w:pPr>
        <w:tabs>
          <w:tab w:val="left" w:pos="354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1-DERBİS </w:t>
      </w:r>
      <w:proofErr w:type="gramStart"/>
      <w:r>
        <w:rPr>
          <w:rFonts w:ascii="Times New Roman" w:hAnsi="Times New Roman"/>
        </w:rPr>
        <w:t>No                                        :</w:t>
      </w:r>
      <w:proofErr w:type="gramEnd"/>
    </w:p>
    <w:p w:rsidR="00525601" w:rsidRPr="00DE2F3A" w:rsidRDefault="00812828" w:rsidP="00031D8C">
      <w:pPr>
        <w:tabs>
          <w:tab w:val="left" w:pos="413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</w:t>
      </w:r>
      <w:r w:rsidR="00525601" w:rsidRPr="00DE2F3A">
        <w:rPr>
          <w:rFonts w:ascii="Times New Roman" w:hAnsi="Times New Roman"/>
        </w:rPr>
        <w:t xml:space="preserve">- </w:t>
      </w:r>
      <w:proofErr w:type="gramStart"/>
      <w:r w:rsidR="00525601" w:rsidRPr="00DE2F3A">
        <w:rPr>
          <w:rFonts w:ascii="Times New Roman" w:hAnsi="Times New Roman"/>
        </w:rPr>
        <w:t xml:space="preserve">Adı                                                 </w:t>
      </w:r>
      <w:r w:rsidR="00DE2F3A">
        <w:rPr>
          <w:rFonts w:ascii="Times New Roman" w:hAnsi="Times New Roman"/>
        </w:rPr>
        <w:t xml:space="preserve">  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812828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25601" w:rsidRPr="00DE2F3A">
        <w:rPr>
          <w:rFonts w:ascii="Times New Roman" w:hAnsi="Times New Roman"/>
        </w:rPr>
        <w:t xml:space="preserve">-Tescil </w:t>
      </w:r>
      <w:proofErr w:type="gramStart"/>
      <w:r w:rsidR="00525601" w:rsidRPr="00DE2F3A">
        <w:rPr>
          <w:rFonts w:ascii="Times New Roman" w:hAnsi="Times New Roman"/>
        </w:rPr>
        <w:t xml:space="preserve">Tarihi         </w:t>
      </w:r>
      <w:r w:rsidR="00822959">
        <w:rPr>
          <w:rFonts w:ascii="Times New Roman" w:hAnsi="Times New Roman"/>
        </w:rPr>
        <w:t xml:space="preserve">                             </w:t>
      </w:r>
      <w:r w:rsidR="00031D8C" w:rsidRPr="00DE2F3A">
        <w:rPr>
          <w:rFonts w:ascii="Times New Roman" w:hAnsi="Times New Roman"/>
        </w:rPr>
        <w:t xml:space="preserve"> </w:t>
      </w:r>
      <w:r w:rsidR="00525601" w:rsidRPr="00DE2F3A">
        <w:rPr>
          <w:rFonts w:ascii="Times New Roman" w:hAnsi="Times New Roman"/>
        </w:rPr>
        <w:t>:</w:t>
      </w:r>
      <w:proofErr w:type="gramEnd"/>
      <w:r w:rsidR="00031D8C" w:rsidRPr="00DE2F3A">
        <w:rPr>
          <w:rFonts w:ascii="Times New Roman" w:hAnsi="Times New Roman"/>
        </w:rPr>
        <w:t xml:space="preserve"> </w:t>
      </w:r>
    </w:p>
    <w:p w:rsidR="00525601" w:rsidRPr="00DE2F3A" w:rsidRDefault="00812828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5601" w:rsidRPr="00DE2F3A">
        <w:rPr>
          <w:rFonts w:ascii="Times New Roman" w:hAnsi="Times New Roman"/>
        </w:rPr>
        <w:t xml:space="preserve">-Bağlı bulunduğu vergi dairesinin </w:t>
      </w:r>
    </w:p>
    <w:p w:rsidR="00525601" w:rsidRPr="00DE2F3A" w:rsidRDefault="00525601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DE2F3A">
        <w:rPr>
          <w:rFonts w:ascii="Times New Roman" w:hAnsi="Times New Roman"/>
        </w:rPr>
        <w:t>adı</w:t>
      </w:r>
      <w:proofErr w:type="gramEnd"/>
      <w:r w:rsidRPr="00DE2F3A">
        <w:rPr>
          <w:rFonts w:ascii="Times New Roman" w:hAnsi="Times New Roman"/>
        </w:rPr>
        <w:t xml:space="preserve"> ve faks numarası</w:t>
      </w:r>
      <w:r w:rsidR="00031D8C" w:rsidRPr="00DE2F3A">
        <w:rPr>
          <w:rFonts w:ascii="Times New Roman" w:hAnsi="Times New Roman"/>
        </w:rPr>
        <w:t xml:space="preserve">                              :</w:t>
      </w:r>
      <w:r w:rsidR="0089781A">
        <w:rPr>
          <w:rFonts w:ascii="Times New Roman" w:hAnsi="Times New Roman"/>
        </w:rPr>
        <w:t xml:space="preserve"> </w:t>
      </w:r>
      <w:r w:rsidRPr="00DE2F3A">
        <w:rPr>
          <w:rFonts w:ascii="Times New Roman" w:hAnsi="Times New Roman"/>
        </w:rPr>
        <w:tab/>
      </w:r>
      <w:r w:rsidRPr="00DE2F3A">
        <w:rPr>
          <w:rFonts w:ascii="Times New Roman" w:hAnsi="Times New Roman"/>
        </w:rPr>
        <w:tab/>
      </w:r>
    </w:p>
    <w:p w:rsidR="00525601" w:rsidRPr="00DE2F3A" w:rsidRDefault="00812828" w:rsidP="00031D8C">
      <w:pPr>
        <w:tabs>
          <w:tab w:val="left" w:pos="4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25601" w:rsidRPr="00DE2F3A">
        <w:rPr>
          <w:rFonts w:ascii="Times New Roman" w:hAnsi="Times New Roman"/>
        </w:rPr>
        <w:t xml:space="preserve">-Kulüp vergi </w:t>
      </w:r>
      <w:proofErr w:type="gramStart"/>
      <w:r w:rsidR="00525601" w:rsidRPr="00DE2F3A">
        <w:rPr>
          <w:rFonts w:ascii="Times New Roman" w:hAnsi="Times New Roman"/>
        </w:rPr>
        <w:t>numarası</w:t>
      </w:r>
      <w:r w:rsidR="0089781A">
        <w:rPr>
          <w:rFonts w:ascii="Times New Roman" w:hAnsi="Times New Roman"/>
        </w:rPr>
        <w:t xml:space="preserve">                         :</w:t>
      </w:r>
      <w:proofErr w:type="gramEnd"/>
    </w:p>
    <w:p w:rsidR="00525601" w:rsidRPr="00DE2F3A" w:rsidRDefault="00812828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25601" w:rsidRPr="00DE2F3A">
        <w:rPr>
          <w:rFonts w:ascii="Times New Roman" w:hAnsi="Times New Roman"/>
        </w:rPr>
        <w:t xml:space="preserve">-Telefon </w:t>
      </w:r>
      <w:proofErr w:type="spellStart"/>
      <w:proofErr w:type="gramStart"/>
      <w:r w:rsidR="00525601" w:rsidRPr="00DE2F3A">
        <w:rPr>
          <w:rFonts w:ascii="Times New Roman" w:hAnsi="Times New Roman"/>
        </w:rPr>
        <w:t>no</w:t>
      </w:r>
      <w:proofErr w:type="spellEnd"/>
      <w:r w:rsidR="00031D8C" w:rsidRPr="00DE2F3A">
        <w:rPr>
          <w:rFonts w:ascii="Times New Roman" w:hAnsi="Times New Roman"/>
        </w:rPr>
        <w:t xml:space="preserve">          </w:t>
      </w:r>
      <w:r w:rsidR="00DE2F3A">
        <w:rPr>
          <w:rFonts w:ascii="Times New Roman" w:hAnsi="Times New Roman"/>
        </w:rPr>
        <w:t xml:space="preserve">                              </w:t>
      </w:r>
      <w:r w:rsidR="00031D8C" w:rsidRPr="00DE2F3A">
        <w:rPr>
          <w:rFonts w:ascii="Times New Roman" w:hAnsi="Times New Roman"/>
        </w:rPr>
        <w:t xml:space="preserve">  :</w:t>
      </w:r>
      <w:proofErr w:type="gramEnd"/>
      <w:r w:rsidR="00C33B90">
        <w:rPr>
          <w:rFonts w:ascii="Times New Roman" w:hAnsi="Times New Roman"/>
        </w:rPr>
        <w:t xml:space="preserve"> </w:t>
      </w:r>
      <w:r w:rsidR="00FA0509">
        <w:rPr>
          <w:rFonts w:ascii="Times New Roman" w:hAnsi="Times New Roman"/>
        </w:rPr>
        <w:t xml:space="preserve"> </w:t>
      </w:r>
    </w:p>
    <w:p w:rsidR="00031D8C" w:rsidRPr="00C33B90" w:rsidRDefault="00812828" w:rsidP="00C33B9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031D8C" w:rsidRPr="00BF1B3B">
        <w:rPr>
          <w:rFonts w:ascii="Times New Roman" w:hAnsi="Times New Roman"/>
          <w:b/>
        </w:rPr>
        <w:t xml:space="preserve">- </w:t>
      </w:r>
      <w:r w:rsidR="00F434A0">
        <w:rPr>
          <w:rFonts w:ascii="Times New Roman" w:hAnsi="Times New Roman"/>
          <w:b/>
        </w:rPr>
        <w:t xml:space="preserve">İl içi veya </w:t>
      </w:r>
      <w:proofErr w:type="gramStart"/>
      <w:r w:rsidR="00F434A0">
        <w:rPr>
          <w:rFonts w:ascii="Times New Roman" w:hAnsi="Times New Roman"/>
          <w:b/>
        </w:rPr>
        <w:t>deplasmanlı</w:t>
      </w:r>
      <w:proofErr w:type="gramEnd"/>
      <w:r w:rsidR="00F434A0">
        <w:rPr>
          <w:rFonts w:ascii="Times New Roman" w:hAnsi="Times New Roman"/>
          <w:b/>
        </w:rPr>
        <w:t xml:space="preserve"> liglere katıldığı </w:t>
      </w:r>
      <w:r w:rsidR="00F434A0" w:rsidRPr="00BF1B3B">
        <w:rPr>
          <w:rFonts w:ascii="Times New Roman" w:hAnsi="Times New Roman"/>
          <w:b/>
        </w:rPr>
        <w:t>spor</w:t>
      </w:r>
      <w:r w:rsidR="00031D8C" w:rsidRPr="00BF1B3B">
        <w:rPr>
          <w:rFonts w:ascii="Times New Roman" w:hAnsi="Times New Roman"/>
          <w:b/>
        </w:rPr>
        <w:t xml:space="preserve"> dalları</w:t>
      </w:r>
      <w:r w:rsidR="00F434A0">
        <w:rPr>
          <w:rFonts w:ascii="Times New Roman" w:hAnsi="Times New Roman"/>
          <w:b/>
        </w:rPr>
        <w:tab/>
      </w:r>
      <w:r w:rsidR="00BF1B3B">
        <w:rPr>
          <w:rFonts w:ascii="Times New Roman" w:hAnsi="Times New Roman"/>
        </w:rPr>
        <w:t xml:space="preserve"> </w:t>
      </w:r>
    </w:p>
    <w:p w:rsidR="00C33B90" w:rsidRDefault="00C33B90" w:rsidP="00C33B90">
      <w:pPr>
        <w:tabs>
          <w:tab w:val="left" w:pos="3735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d-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>-</w:t>
      </w:r>
      <w:r w:rsidR="0089781A">
        <w:rPr>
          <w:rFonts w:ascii="Times New Roman" w:hAnsi="Times New Roman"/>
        </w:rPr>
        <w:t xml:space="preserve">             </w:t>
      </w:r>
      <w:r w:rsidR="00077392" w:rsidRPr="00BF1B3B">
        <w:rPr>
          <w:rFonts w:ascii="Times New Roman" w:hAnsi="Times New Roman"/>
        </w:rPr>
        <w:t xml:space="preserve">                                 </w:t>
      </w:r>
      <w:r w:rsidR="0065726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</w:t>
      </w:r>
      <w:r w:rsidR="0065726B">
        <w:rPr>
          <w:rFonts w:ascii="Times New Roman" w:hAnsi="Times New Roman"/>
        </w:rPr>
        <w:t xml:space="preserve"> </w:t>
      </w:r>
      <w:r w:rsidR="00BF1B3B">
        <w:rPr>
          <w:rFonts w:ascii="Times New Roman" w:hAnsi="Times New Roman"/>
        </w:rPr>
        <w:t xml:space="preserve"> </w:t>
      </w:r>
      <w:r w:rsidR="003825E1" w:rsidRPr="00BF1B3B">
        <w:rPr>
          <w:rFonts w:ascii="Times New Roman" w:hAnsi="Times New Roman"/>
        </w:rPr>
        <w:t xml:space="preserve">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e-</w:t>
      </w:r>
    </w:p>
    <w:p w:rsidR="00031D8C" w:rsidRPr="00BF1B3B" w:rsidRDefault="00031D8C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</w:t>
      </w:r>
      <w:r w:rsidR="00BF1B3B">
        <w:rPr>
          <w:rFonts w:ascii="Times New Roman" w:hAnsi="Times New Roman"/>
        </w:rPr>
        <w:t xml:space="preserve">  </w:t>
      </w:r>
      <w:r w:rsidR="00077392" w:rsidRPr="00BF1B3B">
        <w:rPr>
          <w:rFonts w:ascii="Times New Roman" w:hAnsi="Times New Roman"/>
        </w:rPr>
        <w:t xml:space="preserve">               </w:t>
      </w:r>
      <w:r w:rsidR="0065726B">
        <w:rPr>
          <w:rFonts w:ascii="Times New Roman" w:hAnsi="Times New Roman"/>
        </w:rPr>
        <w:t xml:space="preserve">                           </w:t>
      </w:r>
      <w:r w:rsidR="00BF1B3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f-</w:t>
      </w:r>
      <w:r w:rsidR="00BF1B3B">
        <w:rPr>
          <w:rFonts w:ascii="Times New Roman" w:hAnsi="Times New Roman"/>
        </w:rPr>
        <w:t xml:space="preserve">     </w:t>
      </w:r>
    </w:p>
    <w:p w:rsidR="00F434A0" w:rsidRDefault="00812828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1D8C" w:rsidRPr="00BF1B3B">
        <w:rPr>
          <w:rFonts w:ascii="Times New Roman" w:hAnsi="Times New Roman"/>
          <w:b/>
        </w:rPr>
        <w:t xml:space="preserve">- Ulusal veya </w:t>
      </w:r>
      <w:r w:rsidR="002B6E39" w:rsidRPr="00BF1B3B">
        <w:rPr>
          <w:rFonts w:ascii="Times New Roman" w:hAnsi="Times New Roman"/>
          <w:b/>
        </w:rPr>
        <w:t>uluslararası</w:t>
      </w:r>
      <w:r w:rsidR="00031D8C" w:rsidRPr="00BF1B3B">
        <w:rPr>
          <w:rFonts w:ascii="Times New Roman" w:hAnsi="Times New Roman"/>
          <w:b/>
        </w:rPr>
        <w:t xml:space="preserve"> elde ettiği başarılar</w:t>
      </w:r>
    </w:p>
    <w:p w:rsidR="00E07601" w:rsidRPr="00F434A0" w:rsidRDefault="00E07601" w:rsidP="00F434A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 w:rsidRPr="00BF1B3B">
        <w:rPr>
          <w:rFonts w:ascii="Times New Roman" w:hAnsi="Times New Roman"/>
          <w:u w:val="single"/>
        </w:rPr>
        <w:t xml:space="preserve">Spor </w:t>
      </w:r>
      <w:r w:rsidR="00077392" w:rsidRPr="00BF1B3B">
        <w:rPr>
          <w:rFonts w:ascii="Times New Roman" w:hAnsi="Times New Roman"/>
          <w:u w:val="single"/>
        </w:rPr>
        <w:t>dalı</w:t>
      </w:r>
      <w:r w:rsidRPr="00BF1B3B">
        <w:rPr>
          <w:rFonts w:ascii="Times New Roman" w:hAnsi="Times New Roman"/>
          <w:u w:val="single"/>
        </w:rPr>
        <w:t xml:space="preserve"> </w:t>
      </w:r>
      <w:r w:rsidR="0007201D" w:rsidRPr="00BF1B3B">
        <w:rPr>
          <w:rFonts w:ascii="Times New Roman" w:hAnsi="Times New Roman"/>
          <w:u w:val="single"/>
        </w:rPr>
        <w:t xml:space="preserve">                  </w:t>
      </w:r>
      <w:r w:rsidR="0065726B">
        <w:rPr>
          <w:rFonts w:ascii="Times New Roman" w:hAnsi="Times New Roman"/>
        </w:rPr>
        <w:t xml:space="preserve">____________:         </w:t>
      </w:r>
      <w:r w:rsidR="00C33B90" w:rsidRPr="00C33B90">
        <w:rPr>
          <w:rFonts w:ascii="Times New Roman" w:hAnsi="Times New Roman"/>
          <w:u w:val="single"/>
        </w:rPr>
        <w:t>Faaliyetin Adı</w:t>
      </w:r>
      <w:r w:rsidR="00C33B90">
        <w:rPr>
          <w:rFonts w:ascii="Times New Roman" w:hAnsi="Times New Roman"/>
          <w:u w:val="single"/>
        </w:rPr>
        <w:t>________</w:t>
      </w:r>
      <w:r w:rsidR="00C33B90" w:rsidRPr="00C33B90">
        <w:rPr>
          <w:rFonts w:ascii="Times New Roman" w:hAnsi="Times New Roman"/>
          <w:u w:val="single"/>
        </w:rPr>
        <w:t>:</w:t>
      </w:r>
      <w:r w:rsidR="0065726B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</w:t>
      </w:r>
      <w:r w:rsidRPr="00C33B90">
        <w:rPr>
          <w:rFonts w:ascii="Times New Roman" w:hAnsi="Times New Roman"/>
          <w:u w:val="single"/>
        </w:rPr>
        <w:t>Derecesi</w:t>
      </w:r>
      <w:r w:rsidR="00C33B90">
        <w:rPr>
          <w:rFonts w:ascii="Times New Roman" w:hAnsi="Times New Roman"/>
          <w:u w:val="single"/>
        </w:rPr>
        <w:t>_______</w:t>
      </w:r>
      <w:r w:rsidR="00C33B90" w:rsidRPr="00C33B90">
        <w:rPr>
          <w:rFonts w:ascii="Times New Roman" w:hAnsi="Times New Roman"/>
          <w:u w:val="single"/>
        </w:rPr>
        <w:t>:</w:t>
      </w:r>
      <w:r w:rsidRPr="00C33B90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 xml:space="preserve">  </w:t>
      </w:r>
      <w:r w:rsidR="00C33B90">
        <w:rPr>
          <w:rFonts w:ascii="Times New Roman" w:hAnsi="Times New Roman"/>
          <w:u w:val="single"/>
        </w:rPr>
        <w:t xml:space="preserve">                              </w:t>
      </w:r>
    </w:p>
    <w:p w:rsidR="00E07601" w:rsidRPr="00BF1B3B" w:rsidRDefault="00C33B90" w:rsidP="00A35C46">
      <w:pPr>
        <w:tabs>
          <w:tab w:val="left" w:pos="4130"/>
          <w:tab w:val="left" w:pos="687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-</w:t>
      </w:r>
      <w:r w:rsidR="0065726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</w:t>
      </w:r>
      <w:r w:rsidR="00A35C46">
        <w:rPr>
          <w:rFonts w:ascii="Times New Roman" w:hAnsi="Times New Roman"/>
        </w:rPr>
        <w:t xml:space="preserve">                   </w:t>
      </w:r>
      <w:r w:rsidR="00F725A7">
        <w:rPr>
          <w:rFonts w:ascii="Times New Roman" w:hAnsi="Times New Roman"/>
        </w:rPr>
        <w:t xml:space="preserve">                  </w:t>
      </w:r>
    </w:p>
    <w:p w:rsidR="00A35C46" w:rsidRDefault="0089781A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 w:rsidR="00A35C46">
        <w:rPr>
          <w:rFonts w:ascii="Times New Roman" w:hAnsi="Times New Roman"/>
        </w:rPr>
        <w:t xml:space="preserve">                                 </w:t>
      </w:r>
      <w:r w:rsidR="00F725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</w:t>
      </w:r>
      <w:r w:rsidR="00F725A7">
        <w:rPr>
          <w:rFonts w:ascii="Times New Roman" w:hAnsi="Times New Roman"/>
        </w:rPr>
        <w:t xml:space="preserve">            </w:t>
      </w:r>
      <w:r w:rsidR="00587E9D">
        <w:rPr>
          <w:rFonts w:ascii="Times New Roman" w:hAnsi="Times New Roman"/>
        </w:rPr>
        <w:t xml:space="preserve">      </w:t>
      </w:r>
      <w:r w:rsidR="00A35C46">
        <w:rPr>
          <w:rFonts w:ascii="Times New Roman" w:hAnsi="Times New Roman"/>
        </w:rPr>
        <w:t xml:space="preserve">                                     </w:t>
      </w:r>
      <w:r w:rsidR="00F725A7">
        <w:rPr>
          <w:rFonts w:ascii="Times New Roman" w:hAnsi="Times New Roman"/>
        </w:rPr>
        <w:t xml:space="preserve">             </w:t>
      </w:r>
      <w:r w:rsidR="00A35C46">
        <w:rPr>
          <w:rFonts w:ascii="Times New Roman" w:hAnsi="Times New Roman"/>
        </w:rPr>
        <w:t xml:space="preserve">                                          </w:t>
      </w:r>
    </w:p>
    <w:p w:rsidR="00077392" w:rsidRPr="00BF1B3B" w:rsidRDefault="00077392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>-</w:t>
      </w:r>
    </w:p>
    <w:p w:rsidR="00077392" w:rsidRPr="00BF1B3B" w:rsidRDefault="0065726B" w:rsidP="00077392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proofErr w:type="gramEnd"/>
      <w:r>
        <w:rPr>
          <w:rFonts w:ascii="Times New Roman" w:hAnsi="Times New Roman"/>
        </w:rPr>
        <w:t>-</w:t>
      </w:r>
    </w:p>
    <w:p w:rsidR="00E07601" w:rsidRPr="00BF1B3B" w:rsidRDefault="00812828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1C3AB1" w:rsidRPr="00BF1B3B">
        <w:rPr>
          <w:rFonts w:ascii="Times New Roman" w:hAnsi="Times New Roman"/>
          <w:b/>
        </w:rPr>
        <w:t>- Bünyesinde yetiştirip Akdeniz, Avrupa, Dünya ve Olimpiyat Şampiyonalarına katılan sporcular</w:t>
      </w:r>
    </w:p>
    <w:p w:rsidR="001C3AB1" w:rsidRPr="00F434A0" w:rsidRDefault="001C3AB1" w:rsidP="00F434A0">
      <w:pPr>
        <w:tabs>
          <w:tab w:val="left" w:pos="4130"/>
        </w:tabs>
        <w:spacing w:after="0"/>
        <w:rPr>
          <w:rFonts w:ascii="Times New Roman" w:hAnsi="Times New Roman"/>
        </w:rPr>
      </w:pPr>
      <w:r w:rsidRPr="00F434A0">
        <w:rPr>
          <w:rFonts w:ascii="Times New Roman" w:hAnsi="Times New Roman"/>
        </w:rPr>
        <w:t>Sporcunun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BF1B3B">
        <w:rPr>
          <w:rFonts w:ascii="Times New Roman" w:hAnsi="Times New Roman"/>
          <w:u w:val="single"/>
        </w:rPr>
        <w:t xml:space="preserve">Adı </w:t>
      </w:r>
      <w:proofErr w:type="gramStart"/>
      <w:r w:rsidRPr="00BF1B3B">
        <w:rPr>
          <w:rFonts w:ascii="Times New Roman" w:hAnsi="Times New Roman"/>
          <w:u w:val="single"/>
        </w:rPr>
        <w:t>Soyadı                        :</w:t>
      </w:r>
      <w:r w:rsidRPr="00BF1B3B">
        <w:rPr>
          <w:rFonts w:ascii="Times New Roman" w:hAnsi="Times New Roman"/>
        </w:rPr>
        <w:t xml:space="preserve">  </w:t>
      </w:r>
      <w:r w:rsidR="00850728">
        <w:rPr>
          <w:rFonts w:ascii="Times New Roman" w:hAnsi="Times New Roman"/>
        </w:rPr>
        <w:t xml:space="preserve">   </w:t>
      </w:r>
      <w:r w:rsidRPr="00BF1B3B">
        <w:rPr>
          <w:rFonts w:ascii="Times New Roman" w:hAnsi="Times New Roman"/>
        </w:rPr>
        <w:t xml:space="preserve">  </w:t>
      </w:r>
      <w:r w:rsidRPr="00BF1B3B">
        <w:rPr>
          <w:rFonts w:ascii="Times New Roman" w:hAnsi="Times New Roman"/>
          <w:u w:val="single"/>
        </w:rPr>
        <w:t>Faaliyetin</w:t>
      </w:r>
      <w:proofErr w:type="gramEnd"/>
      <w:r w:rsidRPr="00BF1B3B">
        <w:rPr>
          <w:rFonts w:ascii="Times New Roman" w:hAnsi="Times New Roman"/>
          <w:u w:val="single"/>
        </w:rPr>
        <w:t xml:space="preserve"> adı          :</w:t>
      </w:r>
      <w:r w:rsidRPr="00BF1B3B">
        <w:rPr>
          <w:rFonts w:ascii="Times New Roman" w:hAnsi="Times New Roman"/>
        </w:rPr>
        <w:t xml:space="preserve">         </w:t>
      </w:r>
      <w:r w:rsidRPr="00BF1B3B">
        <w:rPr>
          <w:rFonts w:ascii="Times New Roman" w:hAnsi="Times New Roman"/>
          <w:u w:val="single"/>
        </w:rPr>
        <w:t xml:space="preserve">Spor Dalı                 </w:t>
      </w:r>
      <w:r w:rsidRPr="00BF1B3B">
        <w:rPr>
          <w:rFonts w:ascii="Times New Roman" w:hAnsi="Times New Roman"/>
        </w:rPr>
        <w:t xml:space="preserve">:       </w:t>
      </w:r>
      <w:r w:rsidRPr="00BF1B3B">
        <w:rPr>
          <w:rFonts w:ascii="Times New Roman" w:hAnsi="Times New Roman"/>
          <w:u w:val="single"/>
        </w:rPr>
        <w:t>Derecesi             :</w:t>
      </w:r>
      <w:r w:rsidRPr="00BF1B3B">
        <w:rPr>
          <w:rFonts w:ascii="Times New Roman" w:hAnsi="Times New Roman"/>
        </w:rPr>
        <w:t xml:space="preserve">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a</w:t>
      </w:r>
      <w:proofErr w:type="gramEnd"/>
      <w:r w:rsidRPr="00BF1B3B">
        <w:rPr>
          <w:rFonts w:ascii="Times New Roman" w:hAnsi="Times New Roman"/>
        </w:rPr>
        <w:t xml:space="preserve">     </w:t>
      </w:r>
    </w:p>
    <w:p w:rsidR="001C3AB1" w:rsidRPr="00BF1B3B" w:rsidRDefault="001C3AB1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b</w:t>
      </w:r>
      <w:proofErr w:type="gramEnd"/>
      <w:r w:rsidRPr="00BF1B3B">
        <w:rPr>
          <w:rFonts w:ascii="Times New Roman" w:hAnsi="Times New Roman"/>
        </w:rPr>
        <w:t xml:space="preserve">- </w:t>
      </w:r>
    </w:p>
    <w:p w:rsidR="001C3AB1" w:rsidRPr="00BF1B3B" w:rsidRDefault="001C3AB1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proofErr w:type="gramStart"/>
      <w:r w:rsidRPr="00BF1B3B">
        <w:rPr>
          <w:rFonts w:ascii="Times New Roman" w:hAnsi="Times New Roman"/>
        </w:rPr>
        <w:t>c</w:t>
      </w:r>
      <w:proofErr w:type="gramEnd"/>
      <w:r w:rsidRPr="00BF1B3B">
        <w:rPr>
          <w:rFonts w:ascii="Times New Roman" w:hAnsi="Times New Roman"/>
        </w:rPr>
        <w:t xml:space="preserve">-  </w:t>
      </w:r>
    </w:p>
    <w:p w:rsidR="000F089D" w:rsidRPr="00BF1B3B" w:rsidRDefault="00812828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1C3AB1" w:rsidRPr="00BF1B3B">
        <w:rPr>
          <w:rFonts w:ascii="Times New Roman" w:hAnsi="Times New Roman"/>
          <w:b/>
        </w:rPr>
        <w:t xml:space="preserve">-Lisanslı sporcu sayısı           </w:t>
      </w:r>
      <w:r w:rsidR="000F089D" w:rsidRPr="00BF1B3B">
        <w:rPr>
          <w:rFonts w:ascii="Times New Roman" w:hAnsi="Times New Roman"/>
          <w:b/>
        </w:rPr>
        <w:t xml:space="preserve">                </w:t>
      </w:r>
      <w:r w:rsidR="001C3AB1" w:rsidRPr="00BF1B3B">
        <w:rPr>
          <w:rFonts w:ascii="Times New Roman" w:hAnsi="Times New Roman"/>
          <w:b/>
        </w:rPr>
        <w:t xml:space="preserve">Faal sporcu sayısı  </w:t>
      </w:r>
    </w:p>
    <w:p w:rsidR="006212C2" w:rsidRPr="00BF1B3B" w:rsidRDefault="0089781A" w:rsidP="00525601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F089D" w:rsidRPr="00BF1B3B">
        <w:rPr>
          <w:rFonts w:ascii="Times New Roman" w:hAnsi="Times New Roman"/>
        </w:rPr>
        <w:t>K-</w:t>
      </w:r>
      <w:r w:rsidR="00A35C46">
        <w:rPr>
          <w:rFonts w:ascii="Times New Roman" w:hAnsi="Times New Roman"/>
        </w:rPr>
        <w:t xml:space="preserve"> </w:t>
      </w:r>
      <w:r w:rsidR="00DE2F3A">
        <w:rPr>
          <w:rFonts w:ascii="Times New Roman" w:hAnsi="Times New Roman"/>
        </w:rPr>
        <w:t xml:space="preserve">   </w:t>
      </w:r>
      <w:r w:rsidR="00A35C46">
        <w:rPr>
          <w:rFonts w:ascii="Times New Roman" w:hAnsi="Times New Roman"/>
        </w:rPr>
        <w:t xml:space="preserve">   E-</w:t>
      </w:r>
      <w:r w:rsidR="00DE2F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0F089D" w:rsidRPr="00BF1B3B">
        <w:rPr>
          <w:rFonts w:ascii="Times New Roman" w:hAnsi="Times New Roman"/>
        </w:rPr>
        <w:t xml:space="preserve"> </w:t>
      </w:r>
      <w:r w:rsidR="00A35C46">
        <w:rPr>
          <w:rFonts w:ascii="Times New Roman" w:hAnsi="Times New Roman"/>
        </w:rPr>
        <w:t xml:space="preserve">  </w:t>
      </w:r>
      <w:r w:rsidR="000F089D" w:rsidRPr="00BF1B3B">
        <w:rPr>
          <w:rFonts w:ascii="Times New Roman" w:hAnsi="Times New Roman"/>
        </w:rPr>
        <w:t>T-</w:t>
      </w:r>
      <w:r w:rsidR="00DE2F3A">
        <w:rPr>
          <w:rFonts w:ascii="Times New Roman" w:hAnsi="Times New Roman"/>
        </w:rPr>
        <w:t xml:space="preserve">     </w:t>
      </w:r>
      <w:r w:rsidR="000F089D" w:rsidRPr="00BF1B3B">
        <w:rPr>
          <w:rFonts w:ascii="Times New Roman" w:hAnsi="Times New Roman"/>
        </w:rPr>
        <w:t xml:space="preserve">   </w:t>
      </w:r>
      <w:r w:rsidR="00DE2F3A">
        <w:rPr>
          <w:rFonts w:ascii="Times New Roman" w:hAnsi="Times New Roman"/>
        </w:rPr>
        <w:t xml:space="preserve">  </w:t>
      </w:r>
      <w:r w:rsidR="00C33B90">
        <w:rPr>
          <w:rFonts w:ascii="Times New Roman" w:hAnsi="Times New Roman"/>
        </w:rPr>
        <w:t xml:space="preserve">                   </w:t>
      </w:r>
      <w:r w:rsidR="00DE2F3A">
        <w:rPr>
          <w:rFonts w:ascii="Times New Roman" w:hAnsi="Times New Roman"/>
        </w:rPr>
        <w:t xml:space="preserve"> </w:t>
      </w:r>
      <w:r w:rsidR="00A35C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="00A35C46">
        <w:rPr>
          <w:rFonts w:ascii="Times New Roman" w:hAnsi="Times New Roman"/>
        </w:rPr>
        <w:t xml:space="preserve"> </w:t>
      </w:r>
      <w:r w:rsidR="000F089D" w:rsidRPr="00BF1B3B">
        <w:rPr>
          <w:rFonts w:ascii="Times New Roman" w:hAnsi="Times New Roman"/>
        </w:rPr>
        <w:t xml:space="preserve"> K- </w:t>
      </w:r>
      <w:r w:rsidR="00A35C46">
        <w:rPr>
          <w:rFonts w:ascii="Times New Roman" w:hAnsi="Times New Roman"/>
        </w:rPr>
        <w:t xml:space="preserve">     </w:t>
      </w:r>
      <w:r w:rsidR="00C33B90">
        <w:rPr>
          <w:rFonts w:ascii="Times New Roman" w:hAnsi="Times New Roman"/>
        </w:rPr>
        <w:t xml:space="preserve"> </w:t>
      </w:r>
      <w:r w:rsidR="000F089D" w:rsidRPr="00BF1B3B">
        <w:rPr>
          <w:rFonts w:ascii="Times New Roman" w:hAnsi="Times New Roman"/>
        </w:rPr>
        <w:t xml:space="preserve">E- </w:t>
      </w:r>
      <w:r w:rsidR="00A35C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87E9D">
        <w:rPr>
          <w:rFonts w:ascii="Times New Roman" w:hAnsi="Times New Roman"/>
        </w:rPr>
        <w:t xml:space="preserve"> </w:t>
      </w:r>
      <w:r w:rsidR="000F089D" w:rsidRPr="00BF1B3B">
        <w:rPr>
          <w:rFonts w:ascii="Times New Roman" w:hAnsi="Times New Roman"/>
        </w:rPr>
        <w:t xml:space="preserve"> </w:t>
      </w:r>
      <w:r w:rsidR="00850728">
        <w:rPr>
          <w:rFonts w:ascii="Times New Roman" w:hAnsi="Times New Roman"/>
        </w:rPr>
        <w:t xml:space="preserve"> </w:t>
      </w:r>
      <w:r w:rsidR="000F089D" w:rsidRPr="00BF1B3B">
        <w:rPr>
          <w:rFonts w:ascii="Times New Roman" w:hAnsi="Times New Roman"/>
        </w:rPr>
        <w:t>T-</w:t>
      </w:r>
    </w:p>
    <w:p w:rsidR="000F089D" w:rsidRPr="00BF1B3B" w:rsidRDefault="00850728" w:rsidP="00525601">
      <w:pPr>
        <w:tabs>
          <w:tab w:val="left" w:pos="4130"/>
        </w:tabs>
        <w:spacing w:after="120"/>
        <w:rPr>
          <w:rFonts w:ascii="Times New Roman" w:hAnsi="Times New Roman"/>
          <w:b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06AF" wp14:editId="46B94DB4">
                <wp:simplePos x="0" y="0"/>
                <wp:positionH relativeFrom="column">
                  <wp:posOffset>1737360</wp:posOffset>
                </wp:positionH>
                <wp:positionV relativeFrom="paragraph">
                  <wp:posOffset>225426</wp:posOffset>
                </wp:positionV>
                <wp:extent cx="295275" cy="171450"/>
                <wp:effectExtent l="0" t="0" r="28575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Default="00C226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06A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6.8pt;margin-top:17.75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" fillcolor="white [3212]">
                <v:textbox>
                  <w:txbxContent>
                    <w:p w:rsidR="00C22691" w:rsidRDefault="00C22691"/>
                  </w:txbxContent>
                </v:textbox>
              </v:shape>
            </w:pict>
          </mc:Fallback>
        </mc:AlternateContent>
      </w:r>
      <w:r w:rsidR="000F089D" w:rsidRPr="00BF1B3B">
        <w:rPr>
          <w:rFonts w:ascii="Times New Roman" w:hAnsi="Times New Roman"/>
          <w:b/>
        </w:rPr>
        <w:t>1</w:t>
      </w:r>
      <w:r w:rsidR="00812828">
        <w:rPr>
          <w:rFonts w:ascii="Times New Roman" w:hAnsi="Times New Roman"/>
          <w:b/>
        </w:rPr>
        <w:t>1</w:t>
      </w:r>
      <w:r w:rsidR="000F089D" w:rsidRPr="00BF1B3B">
        <w:rPr>
          <w:rFonts w:ascii="Times New Roman" w:hAnsi="Times New Roman"/>
          <w:b/>
        </w:rPr>
        <w:t>- Spor Genel Müdürlüğünden daha önce nakdi yardım alıp, almadığı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4A03C" wp14:editId="2313F41E">
                <wp:simplePos x="0" y="0"/>
                <wp:positionH relativeFrom="column">
                  <wp:posOffset>1737360</wp:posOffset>
                </wp:positionH>
                <wp:positionV relativeFrom="paragraph">
                  <wp:posOffset>164465</wp:posOffset>
                </wp:positionV>
                <wp:extent cx="295275" cy="17145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Pr="00A35C46" w:rsidRDefault="00C22691" w:rsidP="00A35C46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A03C" id="Text Box 14" o:spid="_x0000_s1027" type="#_x0000_t202" style="position:absolute;margin-left:136.8pt;margin-top:12.9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" fillcolor="white [3212]">
                <v:textbox>
                  <w:txbxContent>
                    <w:p w:rsidR="00C22691" w:rsidRPr="00A35C46" w:rsidRDefault="00C22691" w:rsidP="00A35C46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89D" w:rsidRPr="00DE2F3A">
        <w:rPr>
          <w:rFonts w:ascii="Times New Roman" w:hAnsi="Times New Roman"/>
        </w:rPr>
        <w:t xml:space="preserve">Almadı                                                   </w:t>
      </w:r>
    </w:p>
    <w:p w:rsidR="00C22691" w:rsidRPr="00DE2F3A" w:rsidRDefault="00850728" w:rsidP="008102F7">
      <w:pPr>
        <w:tabs>
          <w:tab w:val="left" w:pos="4130"/>
        </w:tabs>
        <w:spacing w:after="0"/>
        <w:rPr>
          <w:rFonts w:ascii="Times New Roman" w:hAnsi="Times New Roman"/>
        </w:rPr>
      </w:pPr>
      <w:r w:rsidRPr="00DE2F3A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EFDE" wp14:editId="7487D0BE">
                <wp:simplePos x="0" y="0"/>
                <wp:positionH relativeFrom="column">
                  <wp:posOffset>1737360</wp:posOffset>
                </wp:positionH>
                <wp:positionV relativeFrom="page">
                  <wp:posOffset>7629525</wp:posOffset>
                </wp:positionV>
                <wp:extent cx="285750" cy="17145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91" w:rsidRPr="0089781A" w:rsidRDefault="00C22691" w:rsidP="0089781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DEFD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36.8pt;margin-top:600.75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" filled="f">
                <v:textbox>
                  <w:txbxContent>
                    <w:p w:rsidR="00C22691" w:rsidRPr="0089781A" w:rsidRDefault="00C22691" w:rsidP="0089781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22691" w:rsidRPr="00DE2F3A">
        <w:rPr>
          <w:rFonts w:ascii="Times New Roman" w:hAnsi="Times New Roman"/>
        </w:rPr>
        <w:t>Bir defa aldı</w:t>
      </w:r>
      <w:r w:rsidR="000F089D" w:rsidRPr="00DE2F3A">
        <w:rPr>
          <w:rFonts w:ascii="Times New Roman" w:hAnsi="Times New Roman"/>
        </w:rPr>
        <w:t xml:space="preserve">                                   </w:t>
      </w:r>
      <w:r w:rsidR="00C22691" w:rsidRPr="00DE2F3A">
        <w:rPr>
          <w:rFonts w:ascii="Times New Roman" w:hAnsi="Times New Roman"/>
        </w:rPr>
        <w:t xml:space="preserve">     </w:t>
      </w:r>
      <w:r w:rsidR="008102F7" w:rsidRPr="00DE2F3A">
        <w:rPr>
          <w:rFonts w:ascii="Times New Roman" w:hAnsi="Times New Roman"/>
        </w:rPr>
        <w:t xml:space="preserve">                  </w:t>
      </w:r>
      <w:r w:rsidR="00DE2F3A" w:rsidRPr="00DE2F3A">
        <w:rPr>
          <w:rFonts w:ascii="Times New Roman" w:hAnsi="Times New Roman"/>
        </w:rPr>
        <w:t>Yılı: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DE2F3A" w:rsidRDefault="00C22691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 w:rsidRPr="00DE2F3A">
        <w:rPr>
          <w:rFonts w:ascii="Times New Roman" w:hAnsi="Times New Roman"/>
        </w:rPr>
        <w:t xml:space="preserve">Birden fazla aldı </w:t>
      </w:r>
      <w:r w:rsidR="000F089D" w:rsidRPr="00DE2F3A">
        <w:rPr>
          <w:rFonts w:ascii="Times New Roman" w:hAnsi="Times New Roman"/>
        </w:rPr>
        <w:t xml:space="preserve">    </w:t>
      </w:r>
      <w:r w:rsidRPr="00DE2F3A">
        <w:rPr>
          <w:rFonts w:ascii="Times New Roman" w:hAnsi="Times New Roman"/>
        </w:rPr>
        <w:t xml:space="preserve">                       </w:t>
      </w:r>
      <w:r w:rsidR="008102F7" w:rsidRPr="00DE2F3A">
        <w:rPr>
          <w:rFonts w:ascii="Times New Roman" w:hAnsi="Times New Roman"/>
        </w:rPr>
        <w:t xml:space="preserve">                       </w:t>
      </w:r>
      <w:r w:rsidR="00DE2F3A" w:rsidRPr="00DE2F3A">
        <w:rPr>
          <w:rFonts w:ascii="Times New Roman" w:hAnsi="Times New Roman"/>
        </w:rPr>
        <w:t>Yılları:</w:t>
      </w:r>
      <w:r w:rsidR="008102F7" w:rsidRPr="00DE2F3A">
        <w:rPr>
          <w:rFonts w:ascii="Times New Roman" w:hAnsi="Times New Roman"/>
        </w:rPr>
        <w:t xml:space="preserve"> </w:t>
      </w:r>
    </w:p>
    <w:p w:rsidR="00C33B90" w:rsidRDefault="00812828" w:rsidP="00C33B90">
      <w:pPr>
        <w:tabs>
          <w:tab w:val="left" w:pos="413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C33B90">
        <w:rPr>
          <w:rFonts w:ascii="Times New Roman" w:hAnsi="Times New Roman"/>
          <w:b/>
        </w:rPr>
        <w:t>-Spor kulübünün talep ettiği yardım miktarı</w:t>
      </w:r>
    </w:p>
    <w:p w:rsidR="00913D4C" w:rsidRDefault="00DE2F3A" w:rsidP="008102F7">
      <w:pPr>
        <w:tabs>
          <w:tab w:val="left" w:pos="413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8102F7" w:rsidRPr="00DE2F3A">
        <w:rPr>
          <w:rFonts w:ascii="Times New Roman" w:hAnsi="Times New Roman"/>
        </w:rPr>
        <w:t xml:space="preserve"> </w:t>
      </w:r>
    </w:p>
    <w:p w:rsidR="008102F7" w:rsidRPr="00587E9D" w:rsidRDefault="00913D4C" w:rsidP="00587E9D">
      <w:pPr>
        <w:tabs>
          <w:tab w:val="left" w:pos="4130"/>
        </w:tabs>
        <w:spacing w:after="120"/>
        <w:jc w:val="both"/>
        <w:rPr>
          <w:rFonts w:ascii="Times New Roman" w:hAnsi="Times New Roman"/>
        </w:rPr>
      </w:pPr>
      <w:r w:rsidRPr="001A29CE">
        <w:rPr>
          <w:rFonts w:ascii="Times New Roman" w:hAnsi="Times New Roman"/>
          <w:b/>
        </w:rPr>
        <w:t xml:space="preserve">      </w:t>
      </w:r>
      <w:r w:rsidR="00634B6B" w:rsidRPr="001A29CE">
        <w:rPr>
          <w:rFonts w:ascii="Times New Roman" w:hAnsi="Times New Roman"/>
          <w:b/>
        </w:rPr>
        <w:t xml:space="preserve"> </w:t>
      </w:r>
      <w:r w:rsidR="00F434A0" w:rsidRPr="001A29CE">
        <w:rPr>
          <w:rFonts w:ascii="Times New Roman" w:hAnsi="Times New Roman"/>
          <w:b/>
        </w:rPr>
        <w:t xml:space="preserve"> </w:t>
      </w:r>
      <w:r w:rsidRPr="001A29CE">
        <w:rPr>
          <w:rFonts w:ascii="Times New Roman" w:hAnsi="Times New Roman"/>
          <w:b/>
        </w:rPr>
        <w:t xml:space="preserve"> </w:t>
      </w:r>
      <w:r w:rsidR="008102F7" w:rsidRPr="001A29CE">
        <w:rPr>
          <w:rFonts w:ascii="Times New Roman" w:hAnsi="Times New Roman"/>
          <w:b/>
        </w:rPr>
        <w:t xml:space="preserve"> </w:t>
      </w:r>
      <w:r w:rsidR="008102F7" w:rsidRPr="00587E9D">
        <w:rPr>
          <w:rFonts w:ascii="Times New Roman" w:hAnsi="Times New Roman"/>
        </w:rPr>
        <w:t xml:space="preserve">Spor kulübünün yardım talebi 08.07.2005 tarihli ve 25869 sayılı Resmi </w:t>
      </w:r>
      <w:r w:rsidR="0089781A" w:rsidRPr="00587E9D">
        <w:rPr>
          <w:rFonts w:ascii="Times New Roman" w:hAnsi="Times New Roman"/>
        </w:rPr>
        <w:t>Gazete’ de</w:t>
      </w:r>
      <w:r w:rsidRPr="00587E9D">
        <w:rPr>
          <w:rFonts w:ascii="Times New Roman" w:hAnsi="Times New Roman"/>
        </w:rPr>
        <w:t xml:space="preserve"> yayımlanarak yürürlüğe giren “</w:t>
      </w:r>
      <w:r w:rsidR="008102F7" w:rsidRPr="00587E9D">
        <w:rPr>
          <w:rFonts w:ascii="Times New Roman" w:hAnsi="Times New Roman"/>
        </w:rPr>
        <w:t xml:space="preserve"> Spor Genel Müdürlüğü Gençlik ve Spor Kulüpleri Yönetmeliği’ne’’ </w:t>
      </w:r>
      <w:r w:rsidR="00A312B5" w:rsidRPr="00587E9D">
        <w:rPr>
          <w:rFonts w:ascii="Times New Roman" w:hAnsi="Times New Roman"/>
        </w:rPr>
        <w:t>uygundur.</w:t>
      </w:r>
    </w:p>
    <w:p w:rsidR="008B17F2" w:rsidRDefault="00297762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  <w:r w:rsidRPr="001A29CE">
        <w:rPr>
          <w:rFonts w:ascii="Times New Roman" w:hAnsi="Times New Roman"/>
          <w:b/>
        </w:rPr>
        <w:t xml:space="preserve">              </w:t>
      </w:r>
      <w:r w:rsidR="008B17F2" w:rsidRPr="001A29CE">
        <w:rPr>
          <w:rFonts w:ascii="Times New Roman" w:hAnsi="Times New Roman"/>
          <w:b/>
        </w:rPr>
        <w:t xml:space="preserve">   </w:t>
      </w:r>
    </w:p>
    <w:p w:rsidR="00587E9D" w:rsidRPr="001A29CE" w:rsidRDefault="00587E9D" w:rsidP="008B17F2">
      <w:pPr>
        <w:tabs>
          <w:tab w:val="left" w:pos="4130"/>
        </w:tabs>
        <w:spacing w:after="0" w:line="240" w:lineRule="auto"/>
        <w:rPr>
          <w:rFonts w:ascii="Times New Roman" w:hAnsi="Times New Roman"/>
          <w:b/>
        </w:rPr>
      </w:pPr>
    </w:p>
    <w:p w:rsidR="008102F7" w:rsidRPr="00587E9D" w:rsidRDefault="008B17F2" w:rsidP="00B2201D">
      <w:pPr>
        <w:tabs>
          <w:tab w:val="left" w:pos="7380"/>
        </w:tabs>
        <w:spacing w:after="0" w:line="240" w:lineRule="auto"/>
        <w:rPr>
          <w:rFonts w:ascii="Times New Roman" w:hAnsi="Times New Roman"/>
        </w:rPr>
      </w:pPr>
      <w:r w:rsidRPr="001A29CE">
        <w:rPr>
          <w:rFonts w:ascii="Times New Roman" w:hAnsi="Times New Roman"/>
          <w:b/>
        </w:rPr>
        <w:t xml:space="preserve">                </w:t>
      </w:r>
      <w:r w:rsidR="00B2201D">
        <w:rPr>
          <w:rFonts w:ascii="Times New Roman" w:hAnsi="Times New Roman"/>
          <w:b/>
        </w:rPr>
        <w:t xml:space="preserve">     </w:t>
      </w:r>
      <w:r w:rsidR="0089781A">
        <w:rPr>
          <w:rFonts w:ascii="Times New Roman" w:hAnsi="Times New Roman"/>
        </w:rPr>
        <w:t>Nadir NUYAN</w:t>
      </w:r>
      <w:r w:rsidR="00B2201D" w:rsidRPr="00587E9D">
        <w:rPr>
          <w:rFonts w:ascii="Times New Roman" w:hAnsi="Times New Roman"/>
        </w:rPr>
        <w:t xml:space="preserve">                                                                       </w:t>
      </w:r>
      <w:r w:rsidR="0010083F">
        <w:rPr>
          <w:rFonts w:ascii="Times New Roman" w:hAnsi="Times New Roman"/>
        </w:rPr>
        <w:t xml:space="preserve">       </w:t>
      </w:r>
      <w:bookmarkStart w:id="0" w:name="_GoBack"/>
      <w:bookmarkEnd w:id="0"/>
      <w:r w:rsidR="00B97D18" w:rsidRPr="00587E9D">
        <w:rPr>
          <w:rFonts w:ascii="Times New Roman" w:hAnsi="Times New Roman"/>
        </w:rPr>
        <w:t>Kadir KILIÇ</w:t>
      </w:r>
    </w:p>
    <w:p w:rsidR="008102F7" w:rsidRPr="00587E9D" w:rsidRDefault="008102F7" w:rsidP="008B17F2">
      <w:pPr>
        <w:tabs>
          <w:tab w:val="left" w:pos="4130"/>
        </w:tabs>
        <w:spacing w:after="0" w:line="240" w:lineRule="auto"/>
        <w:ind w:right="-57"/>
        <w:rPr>
          <w:rFonts w:ascii="Times New Roman" w:hAnsi="Times New Roman"/>
        </w:rPr>
      </w:pPr>
      <w:r w:rsidRPr="00587E9D">
        <w:rPr>
          <w:rFonts w:ascii="Times New Roman" w:hAnsi="Times New Roman"/>
        </w:rPr>
        <w:t xml:space="preserve">              </w:t>
      </w:r>
      <w:r w:rsidR="00297762" w:rsidRPr="00587E9D">
        <w:rPr>
          <w:rFonts w:ascii="Times New Roman" w:hAnsi="Times New Roman"/>
        </w:rPr>
        <w:t xml:space="preserve"> </w:t>
      </w:r>
      <w:r w:rsidRPr="00587E9D">
        <w:rPr>
          <w:rFonts w:ascii="Times New Roman" w:hAnsi="Times New Roman"/>
        </w:rPr>
        <w:t xml:space="preserve">   Spor Şube Müdürü</w:t>
      </w:r>
      <w:r w:rsidRPr="00587E9D">
        <w:rPr>
          <w:rFonts w:ascii="Times New Roman" w:hAnsi="Times New Roman"/>
        </w:rPr>
        <w:tab/>
      </w:r>
      <w:r w:rsidRPr="00587E9D">
        <w:rPr>
          <w:rFonts w:ascii="Times New Roman" w:hAnsi="Times New Roman"/>
        </w:rPr>
        <w:tab/>
      </w:r>
      <w:r w:rsidRPr="00587E9D">
        <w:rPr>
          <w:rFonts w:ascii="Times New Roman" w:hAnsi="Times New Roman"/>
        </w:rPr>
        <w:tab/>
      </w:r>
      <w:r w:rsidRPr="00587E9D">
        <w:rPr>
          <w:rFonts w:ascii="Times New Roman" w:hAnsi="Times New Roman"/>
        </w:rPr>
        <w:tab/>
      </w:r>
      <w:r w:rsidR="00B97D18" w:rsidRPr="00587E9D">
        <w:rPr>
          <w:rFonts w:ascii="Times New Roman" w:hAnsi="Times New Roman"/>
        </w:rPr>
        <w:t xml:space="preserve">      </w:t>
      </w:r>
      <w:r w:rsidR="0083017C" w:rsidRPr="00587E9D">
        <w:rPr>
          <w:rFonts w:ascii="Times New Roman" w:hAnsi="Times New Roman"/>
        </w:rPr>
        <w:t>Gençlik ve</w:t>
      </w:r>
      <w:r w:rsidRPr="00587E9D">
        <w:rPr>
          <w:rFonts w:ascii="Times New Roman" w:hAnsi="Times New Roman"/>
        </w:rPr>
        <w:t xml:space="preserve"> Spor İl Müdürü</w:t>
      </w:r>
      <w:r w:rsidR="00587E9D" w:rsidRPr="00587E9D">
        <w:rPr>
          <w:rFonts w:ascii="Times New Roman" w:hAnsi="Times New Roman"/>
        </w:rPr>
        <w:t xml:space="preserve"> V.</w:t>
      </w:r>
    </w:p>
    <w:p w:rsidR="00525601" w:rsidRPr="00587E9D" w:rsidRDefault="00B2201D" w:rsidP="008B17F2">
      <w:pPr>
        <w:tabs>
          <w:tab w:val="left" w:pos="4130"/>
        </w:tabs>
        <w:spacing w:after="0" w:line="240" w:lineRule="auto"/>
        <w:rPr>
          <w:rFonts w:ascii="Times New Roman" w:hAnsi="Times New Roman"/>
        </w:rPr>
      </w:pPr>
      <w:r w:rsidRPr="00587E9D">
        <w:rPr>
          <w:rFonts w:ascii="Times New Roman" w:hAnsi="Times New Roman"/>
        </w:rPr>
        <w:t xml:space="preserve">                           </w:t>
      </w:r>
      <w:r w:rsidR="008102F7" w:rsidRPr="00587E9D">
        <w:rPr>
          <w:rFonts w:ascii="Times New Roman" w:hAnsi="Times New Roman"/>
        </w:rPr>
        <w:tab/>
      </w:r>
      <w:r w:rsidR="008102F7" w:rsidRPr="00587E9D">
        <w:rPr>
          <w:rFonts w:ascii="Times New Roman" w:hAnsi="Times New Roman"/>
        </w:rPr>
        <w:tab/>
      </w:r>
      <w:r w:rsidR="008102F7" w:rsidRPr="00587E9D">
        <w:rPr>
          <w:rFonts w:ascii="Times New Roman" w:hAnsi="Times New Roman"/>
        </w:rPr>
        <w:tab/>
      </w:r>
      <w:r w:rsidR="008102F7" w:rsidRPr="00587E9D">
        <w:rPr>
          <w:rFonts w:ascii="Times New Roman" w:hAnsi="Times New Roman"/>
        </w:rPr>
        <w:tab/>
      </w:r>
      <w:r w:rsidR="008102F7" w:rsidRPr="00587E9D">
        <w:rPr>
          <w:rFonts w:ascii="Times New Roman" w:hAnsi="Times New Roman"/>
        </w:rPr>
        <w:tab/>
      </w:r>
      <w:r w:rsidR="00850728" w:rsidRPr="00587E9D">
        <w:rPr>
          <w:rFonts w:ascii="Times New Roman" w:hAnsi="Times New Roman"/>
        </w:rPr>
        <w:t xml:space="preserve">    </w:t>
      </w:r>
    </w:p>
    <w:p w:rsidR="006907B0" w:rsidRPr="00587E9D" w:rsidRDefault="006907B0" w:rsidP="006907B0">
      <w:pPr>
        <w:tabs>
          <w:tab w:val="left" w:pos="4130"/>
        </w:tabs>
        <w:spacing w:after="120"/>
        <w:rPr>
          <w:rFonts w:ascii="Times New Roman" w:hAnsi="Times New Roman"/>
        </w:rPr>
      </w:pPr>
    </w:p>
    <w:p w:rsidR="00525601" w:rsidRPr="00587E9D" w:rsidRDefault="00850728" w:rsidP="00850728">
      <w:pPr>
        <w:tabs>
          <w:tab w:val="left" w:pos="270"/>
          <w:tab w:val="left" w:pos="4130"/>
        </w:tabs>
        <w:rPr>
          <w:rFonts w:ascii="Times New Roman" w:hAnsi="Times New Roman"/>
          <w:sz w:val="24"/>
          <w:szCs w:val="24"/>
        </w:rPr>
      </w:pPr>
      <w:r w:rsidRPr="00587E9D">
        <w:rPr>
          <w:rFonts w:ascii="Times New Roman" w:hAnsi="Times New Roman"/>
          <w:sz w:val="24"/>
          <w:szCs w:val="24"/>
        </w:rPr>
        <w:t>Not: Nakdi Yardım Değerlendirme Formu İl Müdürlüğü tarafından doldurulacaktır.</w:t>
      </w:r>
    </w:p>
    <w:sectPr w:rsidR="00525601" w:rsidRPr="00587E9D" w:rsidSect="008E71F5">
      <w:pgSz w:w="11906" w:h="16838"/>
      <w:pgMar w:top="993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534"/>
    <w:multiLevelType w:val="hybridMultilevel"/>
    <w:tmpl w:val="1D3E17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932A8"/>
    <w:multiLevelType w:val="hybridMultilevel"/>
    <w:tmpl w:val="0ECA9A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53D7"/>
    <w:multiLevelType w:val="hybridMultilevel"/>
    <w:tmpl w:val="9042A50E"/>
    <w:lvl w:ilvl="0" w:tplc="D2FA65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ED"/>
    <w:rsid w:val="000041AC"/>
    <w:rsid w:val="00025E45"/>
    <w:rsid w:val="00031D8C"/>
    <w:rsid w:val="00035103"/>
    <w:rsid w:val="00037A93"/>
    <w:rsid w:val="0007201D"/>
    <w:rsid w:val="00077392"/>
    <w:rsid w:val="00090894"/>
    <w:rsid w:val="000B6A03"/>
    <w:rsid w:val="000E1958"/>
    <w:rsid w:val="000E60EE"/>
    <w:rsid w:val="000F089D"/>
    <w:rsid w:val="000F1EC7"/>
    <w:rsid w:val="0010083F"/>
    <w:rsid w:val="001156C7"/>
    <w:rsid w:val="001522B0"/>
    <w:rsid w:val="00176EC9"/>
    <w:rsid w:val="0018684D"/>
    <w:rsid w:val="00197F1D"/>
    <w:rsid w:val="001A29CE"/>
    <w:rsid w:val="001C3AB1"/>
    <w:rsid w:val="001E393D"/>
    <w:rsid w:val="001E66BE"/>
    <w:rsid w:val="001F2A40"/>
    <w:rsid w:val="00206E0F"/>
    <w:rsid w:val="002130B5"/>
    <w:rsid w:val="0022167F"/>
    <w:rsid w:val="00224BED"/>
    <w:rsid w:val="00246067"/>
    <w:rsid w:val="0025600F"/>
    <w:rsid w:val="00273DCD"/>
    <w:rsid w:val="00297762"/>
    <w:rsid w:val="002B14E4"/>
    <w:rsid w:val="002B6E39"/>
    <w:rsid w:val="00300406"/>
    <w:rsid w:val="0030315E"/>
    <w:rsid w:val="003133DF"/>
    <w:rsid w:val="003419A4"/>
    <w:rsid w:val="00356045"/>
    <w:rsid w:val="00356E28"/>
    <w:rsid w:val="003773CE"/>
    <w:rsid w:val="003825E1"/>
    <w:rsid w:val="00391CFB"/>
    <w:rsid w:val="003E14CC"/>
    <w:rsid w:val="004152F2"/>
    <w:rsid w:val="004176BB"/>
    <w:rsid w:val="0042498A"/>
    <w:rsid w:val="00434D19"/>
    <w:rsid w:val="004371D2"/>
    <w:rsid w:val="0044195B"/>
    <w:rsid w:val="00484B18"/>
    <w:rsid w:val="00495E39"/>
    <w:rsid w:val="004B0094"/>
    <w:rsid w:val="004B751E"/>
    <w:rsid w:val="004E027A"/>
    <w:rsid w:val="004E159D"/>
    <w:rsid w:val="004E4680"/>
    <w:rsid w:val="00524A70"/>
    <w:rsid w:val="00525601"/>
    <w:rsid w:val="005715F6"/>
    <w:rsid w:val="00587E9D"/>
    <w:rsid w:val="00594856"/>
    <w:rsid w:val="005D0647"/>
    <w:rsid w:val="0062054D"/>
    <w:rsid w:val="006212C2"/>
    <w:rsid w:val="00634B6B"/>
    <w:rsid w:val="0065726B"/>
    <w:rsid w:val="00667180"/>
    <w:rsid w:val="006907B0"/>
    <w:rsid w:val="006A1C8E"/>
    <w:rsid w:val="006B439C"/>
    <w:rsid w:val="006D7B75"/>
    <w:rsid w:val="006E5CE3"/>
    <w:rsid w:val="006F3E6F"/>
    <w:rsid w:val="007041D5"/>
    <w:rsid w:val="007455DD"/>
    <w:rsid w:val="00745E11"/>
    <w:rsid w:val="007554AE"/>
    <w:rsid w:val="007928AA"/>
    <w:rsid w:val="007A1BE3"/>
    <w:rsid w:val="007C6E27"/>
    <w:rsid w:val="007D06F2"/>
    <w:rsid w:val="007D51C1"/>
    <w:rsid w:val="007D5939"/>
    <w:rsid w:val="007D7631"/>
    <w:rsid w:val="008102F7"/>
    <w:rsid w:val="00812828"/>
    <w:rsid w:val="0081721A"/>
    <w:rsid w:val="00822959"/>
    <w:rsid w:val="00824C29"/>
    <w:rsid w:val="0083017C"/>
    <w:rsid w:val="00832B49"/>
    <w:rsid w:val="00850728"/>
    <w:rsid w:val="0089781A"/>
    <w:rsid w:val="008A4E63"/>
    <w:rsid w:val="008B17F2"/>
    <w:rsid w:val="008B2FB1"/>
    <w:rsid w:val="008E71F5"/>
    <w:rsid w:val="008F20D7"/>
    <w:rsid w:val="009134B4"/>
    <w:rsid w:val="00913D4C"/>
    <w:rsid w:val="009155A2"/>
    <w:rsid w:val="00952F2D"/>
    <w:rsid w:val="00962644"/>
    <w:rsid w:val="00963B3E"/>
    <w:rsid w:val="0098339A"/>
    <w:rsid w:val="00987347"/>
    <w:rsid w:val="009A05C5"/>
    <w:rsid w:val="009D5EF2"/>
    <w:rsid w:val="009E3A13"/>
    <w:rsid w:val="009E43A2"/>
    <w:rsid w:val="009F645E"/>
    <w:rsid w:val="00A00435"/>
    <w:rsid w:val="00A0550A"/>
    <w:rsid w:val="00A312B5"/>
    <w:rsid w:val="00A3581E"/>
    <w:rsid w:val="00A35C46"/>
    <w:rsid w:val="00A53A50"/>
    <w:rsid w:val="00A548D7"/>
    <w:rsid w:val="00A61F30"/>
    <w:rsid w:val="00A62E29"/>
    <w:rsid w:val="00A671FE"/>
    <w:rsid w:val="00A76675"/>
    <w:rsid w:val="00A8139C"/>
    <w:rsid w:val="00A91EE1"/>
    <w:rsid w:val="00A9743D"/>
    <w:rsid w:val="00AA6FFD"/>
    <w:rsid w:val="00AB3D11"/>
    <w:rsid w:val="00AB4D06"/>
    <w:rsid w:val="00AE699E"/>
    <w:rsid w:val="00AF5D33"/>
    <w:rsid w:val="00AF68B0"/>
    <w:rsid w:val="00B2201D"/>
    <w:rsid w:val="00B34F32"/>
    <w:rsid w:val="00B36557"/>
    <w:rsid w:val="00B90991"/>
    <w:rsid w:val="00B91373"/>
    <w:rsid w:val="00B97D18"/>
    <w:rsid w:val="00BF1B3B"/>
    <w:rsid w:val="00BF5C1E"/>
    <w:rsid w:val="00C057E2"/>
    <w:rsid w:val="00C14848"/>
    <w:rsid w:val="00C2222E"/>
    <w:rsid w:val="00C22691"/>
    <w:rsid w:val="00C33B90"/>
    <w:rsid w:val="00C614A6"/>
    <w:rsid w:val="00C942E6"/>
    <w:rsid w:val="00CA794F"/>
    <w:rsid w:val="00CE5AD6"/>
    <w:rsid w:val="00D00094"/>
    <w:rsid w:val="00D22E01"/>
    <w:rsid w:val="00D41622"/>
    <w:rsid w:val="00D4292E"/>
    <w:rsid w:val="00D45260"/>
    <w:rsid w:val="00D87B77"/>
    <w:rsid w:val="00DA423A"/>
    <w:rsid w:val="00DC653E"/>
    <w:rsid w:val="00DE2F3A"/>
    <w:rsid w:val="00E07601"/>
    <w:rsid w:val="00E24622"/>
    <w:rsid w:val="00E3109A"/>
    <w:rsid w:val="00EA52E8"/>
    <w:rsid w:val="00EA7750"/>
    <w:rsid w:val="00ED3C4A"/>
    <w:rsid w:val="00EF303D"/>
    <w:rsid w:val="00F176D2"/>
    <w:rsid w:val="00F42C63"/>
    <w:rsid w:val="00F434A0"/>
    <w:rsid w:val="00F52B07"/>
    <w:rsid w:val="00F716CA"/>
    <w:rsid w:val="00F725A7"/>
    <w:rsid w:val="00FA0509"/>
    <w:rsid w:val="00FB3E54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1262-6654-4955-A815-512FCB0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FF34-22E3-47E3-854A-A81A91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formu.dot</Template>
  <TotalTime>12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Muhsin KALEYCİK</cp:lastModifiedBy>
  <cp:revision>5</cp:revision>
  <cp:lastPrinted>2015-10-16T12:04:00Z</cp:lastPrinted>
  <dcterms:created xsi:type="dcterms:W3CDTF">2019-12-16T12:39:00Z</dcterms:created>
  <dcterms:modified xsi:type="dcterms:W3CDTF">2019-12-16T13:00:00Z</dcterms:modified>
</cp:coreProperties>
</file>